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88" w:rsidRDefault="00707E88" w:rsidP="001B58B3">
      <w:pPr>
        <w:pStyle w:val="p0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707E88" w:rsidRPr="000F4F08" w:rsidRDefault="00707E88" w:rsidP="001B58B3">
      <w:pPr>
        <w:pStyle w:val="p0"/>
        <w:spacing w:before="0" w:beforeAutospacing="0" w:after="0" w:afterAutospacing="0" w:line="360" w:lineRule="auto"/>
        <w:jc w:val="center"/>
        <w:rPr>
          <w:b/>
          <w:bCs/>
          <w:sz w:val="30"/>
          <w:szCs w:val="30"/>
        </w:rPr>
      </w:pPr>
      <w:r w:rsidRPr="000F4F08">
        <w:rPr>
          <w:rFonts w:hint="eastAsia"/>
          <w:b/>
          <w:sz w:val="36"/>
          <w:szCs w:val="36"/>
        </w:rPr>
        <w:t>工伤医疗费用报销所需提供材料</w:t>
      </w:r>
    </w:p>
    <w:p w:rsidR="00707E88" w:rsidRPr="00A033BD" w:rsidRDefault="00707E88" w:rsidP="001B58B3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</w:p>
    <w:p w:rsidR="00707E88" w:rsidRDefault="00707E88" w:rsidP="00A36BE6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1</w:t>
      </w:r>
      <w:r>
        <w:rPr>
          <w:rFonts w:cs="Times New Roman" w:hint="eastAsia"/>
          <w:kern w:val="2"/>
          <w:sz w:val="30"/>
          <w:szCs w:val="30"/>
        </w:rPr>
        <w:t>、《</w:t>
      </w:r>
      <w:r w:rsidRPr="00F61E82">
        <w:rPr>
          <w:rFonts w:hint="eastAsia"/>
          <w:sz w:val="30"/>
          <w:szCs w:val="30"/>
        </w:rPr>
        <w:t>工伤保险待遇申请表》（需单位盖公章）</w:t>
      </w:r>
    </w:p>
    <w:p w:rsidR="00707E88" w:rsidRDefault="00707E88" w:rsidP="00C82A48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2</w:t>
      </w:r>
      <w:r>
        <w:rPr>
          <w:rFonts w:cs="Times New Roman" w:hint="eastAsia"/>
          <w:kern w:val="2"/>
          <w:sz w:val="30"/>
          <w:szCs w:val="30"/>
        </w:rPr>
        <w:t>、《工伤认定决定书》原件；</w:t>
      </w:r>
    </w:p>
    <w:p w:rsidR="00707E88" w:rsidRPr="002C258A" w:rsidRDefault="00707E88" w:rsidP="00A033BD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3</w:t>
      </w:r>
      <w:r>
        <w:rPr>
          <w:rFonts w:cs="Times New Roman" w:hint="eastAsia"/>
          <w:kern w:val="2"/>
          <w:sz w:val="30"/>
          <w:szCs w:val="30"/>
        </w:rPr>
        <w:t>、工伤职工本人的身份证复印件</w:t>
      </w:r>
      <w:r>
        <w:rPr>
          <w:rFonts w:cs="Times New Roman"/>
          <w:kern w:val="2"/>
          <w:sz w:val="30"/>
          <w:szCs w:val="30"/>
        </w:rPr>
        <w:t>(</w:t>
      </w:r>
      <w:r>
        <w:rPr>
          <w:rFonts w:cs="Times New Roman" w:hint="eastAsia"/>
          <w:kern w:val="2"/>
          <w:sz w:val="30"/>
          <w:szCs w:val="30"/>
        </w:rPr>
        <w:t>加盖单位公章</w:t>
      </w:r>
      <w:r>
        <w:rPr>
          <w:rFonts w:cs="Times New Roman"/>
          <w:kern w:val="2"/>
          <w:sz w:val="30"/>
          <w:szCs w:val="30"/>
        </w:rPr>
        <w:t>)</w:t>
      </w:r>
      <w:r>
        <w:rPr>
          <w:rFonts w:cs="Times New Roman" w:hint="eastAsia"/>
          <w:kern w:val="2"/>
          <w:sz w:val="30"/>
          <w:szCs w:val="30"/>
        </w:rPr>
        <w:t>；</w:t>
      </w:r>
    </w:p>
    <w:p w:rsidR="00707E88" w:rsidRDefault="00707E88" w:rsidP="001B58B3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4</w:t>
      </w:r>
      <w:r>
        <w:rPr>
          <w:rFonts w:cs="Times New Roman" w:hint="eastAsia"/>
          <w:kern w:val="2"/>
          <w:sz w:val="30"/>
          <w:szCs w:val="30"/>
        </w:rPr>
        <w:t>、医疗发票、费用清单，诊断证明书、出院小结（门诊病历），检查结果等原件；</w:t>
      </w:r>
    </w:p>
    <w:p w:rsidR="00707E88" w:rsidRPr="00A033BD" w:rsidRDefault="00707E88" w:rsidP="00C82A48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5</w:t>
      </w:r>
      <w:r>
        <w:rPr>
          <w:rFonts w:cs="Times New Roman" w:hint="eastAsia"/>
          <w:kern w:val="2"/>
          <w:sz w:val="30"/>
          <w:szCs w:val="30"/>
        </w:rPr>
        <w:t>、属于旧伤复发就医的填写《旧伤复发申请书》；</w:t>
      </w:r>
    </w:p>
    <w:p w:rsidR="00707E88" w:rsidRDefault="00707E88" w:rsidP="00C82A48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6</w:t>
      </w:r>
      <w:r>
        <w:rPr>
          <w:rFonts w:cs="Times New Roman" w:hint="eastAsia"/>
          <w:kern w:val="2"/>
          <w:sz w:val="30"/>
          <w:szCs w:val="30"/>
        </w:rPr>
        <w:t>、需转往异地就医的填写《职工转诊转院申请表》；</w:t>
      </w:r>
    </w:p>
    <w:p w:rsidR="00707E88" w:rsidRDefault="00707E88" w:rsidP="00C82A48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7</w:t>
      </w:r>
      <w:r>
        <w:rPr>
          <w:rFonts w:cs="Times New Roman" w:hint="eastAsia"/>
          <w:kern w:val="2"/>
          <w:sz w:val="30"/>
          <w:szCs w:val="30"/>
        </w:rPr>
        <w:t>、需安装辅助器具的填写《辅助器配置申请表》；</w:t>
      </w:r>
    </w:p>
    <w:p w:rsidR="00707E88" w:rsidRDefault="00707E88" w:rsidP="00C82A48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8</w:t>
      </w:r>
      <w:r>
        <w:rPr>
          <w:rFonts w:cs="Times New Roman" w:hint="eastAsia"/>
          <w:kern w:val="2"/>
          <w:sz w:val="30"/>
          <w:szCs w:val="30"/>
        </w:rPr>
        <w:t>、属于交通事故的，需提供《交通事故责任认定书》、《交通</w:t>
      </w:r>
    </w:p>
    <w:p w:rsidR="00707E88" w:rsidRDefault="00707E88" w:rsidP="001B58B3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 w:hint="eastAsia"/>
          <w:kern w:val="2"/>
          <w:sz w:val="30"/>
          <w:szCs w:val="30"/>
        </w:rPr>
        <w:t>事故民事赔偿调解书》；</w:t>
      </w:r>
      <w:r>
        <w:rPr>
          <w:rFonts w:cs="Times New Roman"/>
          <w:kern w:val="2"/>
          <w:sz w:val="30"/>
          <w:szCs w:val="30"/>
        </w:rPr>
        <w:t xml:space="preserve"> </w:t>
      </w:r>
    </w:p>
    <w:p w:rsidR="00707E88" w:rsidRDefault="00707E88" w:rsidP="00C82A48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9</w:t>
      </w:r>
      <w:r>
        <w:rPr>
          <w:rFonts w:cs="Times New Roman" w:hint="eastAsia"/>
          <w:kern w:val="2"/>
          <w:sz w:val="30"/>
          <w:szCs w:val="30"/>
        </w:rPr>
        <w:t>、属于遭受暴力伤害的，需提供公安机关出具的遭受暴力伤</w:t>
      </w:r>
    </w:p>
    <w:p w:rsidR="00707E88" w:rsidRDefault="00707E88" w:rsidP="001B58B3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 w:hint="eastAsia"/>
          <w:kern w:val="2"/>
          <w:sz w:val="30"/>
          <w:szCs w:val="30"/>
        </w:rPr>
        <w:t>害证明和赔偿证明材料；</w:t>
      </w:r>
      <w:r>
        <w:rPr>
          <w:rFonts w:cs="Times New Roman"/>
          <w:kern w:val="2"/>
          <w:sz w:val="30"/>
          <w:szCs w:val="30"/>
        </w:rPr>
        <w:t xml:space="preserve"> </w:t>
      </w:r>
    </w:p>
    <w:p w:rsidR="00707E88" w:rsidRDefault="00707E88" w:rsidP="00C82A48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10</w:t>
      </w:r>
      <w:r>
        <w:rPr>
          <w:rFonts w:cs="Times New Roman" w:hint="eastAsia"/>
          <w:kern w:val="2"/>
          <w:sz w:val="30"/>
          <w:szCs w:val="30"/>
        </w:rPr>
        <w:t>、经人民法院判决或调解的，需提供《民事判决书》或《民</w:t>
      </w:r>
    </w:p>
    <w:p w:rsidR="00707E88" w:rsidRDefault="00707E88" w:rsidP="001B58B3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 w:hint="eastAsia"/>
          <w:kern w:val="2"/>
          <w:sz w:val="30"/>
          <w:szCs w:val="30"/>
        </w:rPr>
        <w:t>事调解书》等证明材料</w:t>
      </w:r>
    </w:p>
    <w:p w:rsidR="00707E88" w:rsidRDefault="00707E88" w:rsidP="00C82A48">
      <w:r>
        <w:rPr>
          <w:sz w:val="30"/>
          <w:szCs w:val="30"/>
        </w:rPr>
        <w:t>11</w:t>
      </w:r>
      <w:r>
        <w:rPr>
          <w:rFonts w:hint="eastAsia"/>
          <w:sz w:val="30"/>
          <w:szCs w:val="30"/>
        </w:rPr>
        <w:t>、法规、政策规定的其他资料。</w:t>
      </w:r>
    </w:p>
    <w:p w:rsidR="00707E88" w:rsidRDefault="00707E88" w:rsidP="00C82A48">
      <w:r>
        <w:rPr>
          <w:rFonts w:hint="eastAsia"/>
          <w:sz w:val="30"/>
          <w:szCs w:val="30"/>
        </w:rPr>
        <w:t>备注：若医疗费不报销，需提供医院材料复印件并加盖公章。</w:t>
      </w:r>
    </w:p>
    <w:p w:rsidR="00707E88" w:rsidRPr="00F241B7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Pr="00B63D6D" w:rsidRDefault="00707E88" w:rsidP="001B58B3">
      <w:pPr>
        <w:pStyle w:val="p0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B63D6D">
        <w:rPr>
          <w:rFonts w:hint="eastAsia"/>
          <w:b/>
          <w:sz w:val="36"/>
          <w:szCs w:val="36"/>
        </w:rPr>
        <w:t>申请一次性伤残补助金所需提供材料</w:t>
      </w:r>
    </w:p>
    <w:p w:rsidR="00707E88" w:rsidRDefault="00707E88" w:rsidP="001B58B3">
      <w:pPr>
        <w:pStyle w:val="p0"/>
        <w:spacing w:before="0" w:beforeAutospacing="0" w:after="0" w:afterAutospacing="0" w:line="360" w:lineRule="auto"/>
        <w:jc w:val="center"/>
        <w:rPr>
          <w:rFonts w:ascii="黑体" w:eastAsia="黑体"/>
          <w:sz w:val="36"/>
          <w:szCs w:val="36"/>
        </w:rPr>
      </w:pPr>
    </w:p>
    <w:p w:rsidR="00707E88" w:rsidRDefault="00707E88" w:rsidP="001B58B3">
      <w:pPr>
        <w:pStyle w:val="p0"/>
        <w:spacing w:before="0" w:beforeAutospacing="0" w:after="0" w:afterAutospacing="0" w:line="360" w:lineRule="auto"/>
        <w:jc w:val="center"/>
        <w:rPr>
          <w:rFonts w:ascii="黑体" w:eastAsia="黑体"/>
          <w:sz w:val="36"/>
          <w:szCs w:val="36"/>
        </w:rPr>
      </w:pPr>
    </w:p>
    <w:p w:rsidR="00707E88" w:rsidRPr="00F61E82" w:rsidRDefault="00707E88" w:rsidP="00E351BC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1</w:t>
      </w:r>
      <w:r>
        <w:rPr>
          <w:rFonts w:cs="Times New Roman" w:hint="eastAsia"/>
          <w:kern w:val="2"/>
          <w:sz w:val="30"/>
          <w:szCs w:val="30"/>
        </w:rPr>
        <w:t>、《</w:t>
      </w:r>
      <w:r w:rsidRPr="00F61E82">
        <w:rPr>
          <w:rFonts w:hint="eastAsia"/>
          <w:sz w:val="30"/>
          <w:szCs w:val="30"/>
        </w:rPr>
        <w:t>工伤保险待遇申请表》（需单位盖公章）</w:t>
      </w:r>
      <w:r>
        <w:rPr>
          <w:rFonts w:hint="eastAsia"/>
          <w:sz w:val="30"/>
          <w:szCs w:val="30"/>
        </w:rPr>
        <w:t>；</w:t>
      </w:r>
    </w:p>
    <w:p w:rsidR="00707E88" w:rsidRDefault="00707E88" w:rsidP="001B58B3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2</w:t>
      </w:r>
      <w:r>
        <w:rPr>
          <w:rFonts w:cs="Times New Roman" w:hint="eastAsia"/>
          <w:kern w:val="2"/>
          <w:sz w:val="30"/>
          <w:szCs w:val="30"/>
        </w:rPr>
        <w:t>、</w:t>
      </w:r>
      <w:r w:rsidRPr="00F61E82">
        <w:rPr>
          <w:rFonts w:cs="Times New Roman" w:hint="eastAsia"/>
          <w:kern w:val="2"/>
          <w:sz w:val="30"/>
          <w:szCs w:val="30"/>
        </w:rPr>
        <w:t>《工伤认定决定书》</w:t>
      </w:r>
      <w:r>
        <w:rPr>
          <w:rFonts w:cs="Times New Roman" w:hint="eastAsia"/>
          <w:kern w:val="2"/>
          <w:sz w:val="30"/>
          <w:szCs w:val="30"/>
        </w:rPr>
        <w:t>原件；</w:t>
      </w:r>
    </w:p>
    <w:p w:rsidR="00707E88" w:rsidRDefault="00707E88" w:rsidP="001B58B3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3</w:t>
      </w:r>
      <w:r>
        <w:rPr>
          <w:rFonts w:cs="Times New Roman" w:hint="eastAsia"/>
          <w:kern w:val="2"/>
          <w:sz w:val="30"/>
          <w:szCs w:val="30"/>
        </w:rPr>
        <w:t>、《</w:t>
      </w:r>
      <w:r w:rsidRPr="00FD4194">
        <w:rPr>
          <w:rFonts w:hint="eastAsia"/>
          <w:sz w:val="30"/>
          <w:szCs w:val="30"/>
        </w:rPr>
        <w:t>劳动能力鉴定结论通知书》</w:t>
      </w:r>
      <w:r>
        <w:rPr>
          <w:rFonts w:cs="Times New Roman" w:hint="eastAsia"/>
          <w:kern w:val="2"/>
          <w:sz w:val="30"/>
          <w:szCs w:val="30"/>
        </w:rPr>
        <w:t>原件；</w:t>
      </w:r>
    </w:p>
    <w:p w:rsidR="00707E88" w:rsidRDefault="00707E88" w:rsidP="00567520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4</w:t>
      </w:r>
      <w:r>
        <w:rPr>
          <w:rFonts w:cs="Times New Roman" w:hint="eastAsia"/>
          <w:kern w:val="2"/>
          <w:sz w:val="30"/>
          <w:szCs w:val="30"/>
        </w:rPr>
        <w:t>、工伤职工本人的身份证复印件</w:t>
      </w:r>
      <w:r>
        <w:rPr>
          <w:rFonts w:cs="Times New Roman"/>
          <w:kern w:val="2"/>
          <w:sz w:val="30"/>
          <w:szCs w:val="30"/>
        </w:rPr>
        <w:t>(</w:t>
      </w:r>
      <w:r>
        <w:rPr>
          <w:rFonts w:cs="Times New Roman" w:hint="eastAsia"/>
          <w:kern w:val="2"/>
          <w:sz w:val="30"/>
          <w:szCs w:val="30"/>
        </w:rPr>
        <w:t>加盖单位公章</w:t>
      </w:r>
      <w:r>
        <w:rPr>
          <w:rFonts w:cs="Times New Roman"/>
          <w:kern w:val="2"/>
          <w:sz w:val="30"/>
          <w:szCs w:val="30"/>
        </w:rPr>
        <w:t>)</w:t>
      </w:r>
      <w:r>
        <w:rPr>
          <w:rFonts w:cs="Times New Roman" w:hint="eastAsia"/>
          <w:kern w:val="2"/>
          <w:sz w:val="30"/>
          <w:szCs w:val="30"/>
        </w:rPr>
        <w:t>；</w:t>
      </w:r>
    </w:p>
    <w:p w:rsidR="00707E88" w:rsidRDefault="00707E88" w:rsidP="001B58B3">
      <w:pPr>
        <w:rPr>
          <w:b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、法规、政策规定的其他资料。</w:t>
      </w:r>
    </w:p>
    <w:p w:rsidR="00707E88" w:rsidRDefault="00707E88" w:rsidP="001B58B3">
      <w:pPr>
        <w:pStyle w:val="p0"/>
        <w:spacing w:before="0" w:beforeAutospacing="0" w:after="0" w:afterAutospacing="0" w:line="360" w:lineRule="auto"/>
        <w:rPr>
          <w:rFonts w:cs="Times New Roman"/>
          <w:kern w:val="2"/>
          <w:sz w:val="30"/>
          <w:szCs w:val="30"/>
        </w:rPr>
      </w:pPr>
      <w:r>
        <w:rPr>
          <w:rFonts w:cs="Times New Roman" w:hint="eastAsia"/>
          <w:kern w:val="2"/>
          <w:sz w:val="30"/>
          <w:szCs w:val="30"/>
        </w:rPr>
        <w:t>备注：同时申请一次性伤残补助金和一次性医疗补助金，跟上述材料有重复，只需要提供一份。</w:t>
      </w:r>
      <w:r>
        <w:rPr>
          <w:rFonts w:hint="eastAsia"/>
          <w:sz w:val="30"/>
          <w:szCs w:val="30"/>
        </w:rPr>
        <w:t>若医疗费不报销，需</w:t>
      </w:r>
      <w:r>
        <w:rPr>
          <w:rFonts w:cs="Times New Roman" w:hint="eastAsia"/>
          <w:kern w:val="2"/>
          <w:sz w:val="30"/>
          <w:szCs w:val="30"/>
        </w:rPr>
        <w:t>提供</w:t>
      </w:r>
      <w:r>
        <w:rPr>
          <w:rFonts w:hint="eastAsia"/>
          <w:sz w:val="30"/>
          <w:szCs w:val="30"/>
        </w:rPr>
        <w:t>医院材料复印件并</w:t>
      </w:r>
      <w:r>
        <w:rPr>
          <w:rFonts w:cs="Times New Roman" w:hint="eastAsia"/>
          <w:kern w:val="2"/>
          <w:sz w:val="30"/>
          <w:szCs w:val="30"/>
        </w:rPr>
        <w:t>加盖公章。</w:t>
      </w:r>
    </w:p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Default="00707E88" w:rsidP="001B58B3"/>
    <w:p w:rsidR="00707E88" w:rsidRPr="001B58B3" w:rsidRDefault="00707E88"/>
    <w:sectPr w:rsidR="00707E88" w:rsidRPr="001B58B3" w:rsidSect="00B253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88" w:rsidRDefault="00707E88" w:rsidP="001B58B3">
      <w:r>
        <w:separator/>
      </w:r>
    </w:p>
  </w:endnote>
  <w:endnote w:type="continuationSeparator" w:id="0">
    <w:p w:rsidR="00707E88" w:rsidRDefault="00707E88" w:rsidP="001B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88" w:rsidRDefault="00707E88" w:rsidP="001B58B3">
      <w:r>
        <w:separator/>
      </w:r>
    </w:p>
  </w:footnote>
  <w:footnote w:type="continuationSeparator" w:id="0">
    <w:p w:rsidR="00707E88" w:rsidRDefault="00707E88" w:rsidP="001B5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B230"/>
    <w:multiLevelType w:val="singleLevel"/>
    <w:tmpl w:val="3E55B230"/>
    <w:lvl w:ilvl="0">
      <w:start w:val="6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8B3"/>
    <w:rsid w:val="000E63F4"/>
    <w:rsid w:val="000F4F08"/>
    <w:rsid w:val="001B58B3"/>
    <w:rsid w:val="001C0EB4"/>
    <w:rsid w:val="002C258A"/>
    <w:rsid w:val="002C2D44"/>
    <w:rsid w:val="00386241"/>
    <w:rsid w:val="005236F6"/>
    <w:rsid w:val="00567520"/>
    <w:rsid w:val="0060110D"/>
    <w:rsid w:val="0061748A"/>
    <w:rsid w:val="00706B33"/>
    <w:rsid w:val="00707E88"/>
    <w:rsid w:val="00803777"/>
    <w:rsid w:val="00895A6C"/>
    <w:rsid w:val="00986E6A"/>
    <w:rsid w:val="00A033BD"/>
    <w:rsid w:val="00A36BE6"/>
    <w:rsid w:val="00A47A2A"/>
    <w:rsid w:val="00AE7F95"/>
    <w:rsid w:val="00B2531E"/>
    <w:rsid w:val="00B63D6D"/>
    <w:rsid w:val="00C73A66"/>
    <w:rsid w:val="00C82A48"/>
    <w:rsid w:val="00D02FFA"/>
    <w:rsid w:val="00D6771F"/>
    <w:rsid w:val="00D97F8A"/>
    <w:rsid w:val="00E351BC"/>
    <w:rsid w:val="00E611F5"/>
    <w:rsid w:val="00EB04F4"/>
    <w:rsid w:val="00F241B7"/>
    <w:rsid w:val="00F61E82"/>
    <w:rsid w:val="00F77128"/>
    <w:rsid w:val="00FC5E1C"/>
    <w:rsid w:val="00FD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B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B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58B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5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58B3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1B58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85</Words>
  <Characters>485</Characters>
  <Application>Microsoft Office Outlook</Application>
  <DocSecurity>0</DocSecurity>
  <Lines>0</Lines>
  <Paragraphs>0</Paragraphs>
  <ScaleCrop>false</ScaleCrop>
  <Company>jxzy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罗伟</cp:lastModifiedBy>
  <cp:revision>18</cp:revision>
  <dcterms:created xsi:type="dcterms:W3CDTF">2019-08-20T06:09:00Z</dcterms:created>
  <dcterms:modified xsi:type="dcterms:W3CDTF">2020-08-28T08:42:00Z</dcterms:modified>
</cp:coreProperties>
</file>